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urchaseOrder-Borderless"/>
        <w:tblW w:w="5000" w:type="pct"/>
        <w:tblLook w:val="04A0" w:firstRow="1" w:lastRow="0" w:firstColumn="1" w:lastColumn="0" w:noHBand="0" w:noVBand="1"/>
      </w:tblPr>
      <w:tblGrid>
        <w:gridCol w:w="6019"/>
        <w:gridCol w:w="4925"/>
      </w:tblGrid>
      <w:tr w:rsidR="001A7CC5" w14:paraId="0F64B3EC" w14:textId="77777777">
        <w:tc>
          <w:tcPr>
            <w:tcW w:w="275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937"/>
              <w:gridCol w:w="2938"/>
            </w:tblGrid>
            <w:tr w:rsidR="001A7CC5" w14:paraId="7E70A366" w14:textId="77777777">
              <w:tc>
                <w:tcPr>
                  <w:tcW w:w="2500" w:type="pct"/>
                </w:tcPr>
                <w:p w14:paraId="4C87B2B6" w14:textId="77777777" w:rsidR="001A7CC5" w:rsidRPr="00AA0924" w:rsidRDefault="006E773D">
                  <w:pPr>
                    <w:pStyle w:val="TableHeadingDark"/>
                    <w:rPr>
                      <w:sz w:val="32"/>
                      <w:szCs w:val="32"/>
                    </w:rPr>
                  </w:pPr>
                  <w:r w:rsidRPr="00AA0924">
                    <w:rPr>
                      <w:sz w:val="32"/>
                      <w:szCs w:val="32"/>
                    </w:rPr>
                    <w:t>Dancer Name</w:t>
                  </w:r>
                  <w:r w:rsidR="001A7CC5" w:rsidRPr="00AA0924">
                    <w:rPr>
                      <w:sz w:val="32"/>
                      <w:szCs w:val="32"/>
                    </w:rPr>
                    <w:t>:</w:t>
                  </w:r>
                </w:p>
              </w:tc>
              <w:tc>
                <w:tcPr>
                  <w:tcW w:w="2500" w:type="pct"/>
                </w:tcPr>
                <w:p w14:paraId="0CDFBD5F" w14:textId="77777777" w:rsidR="001A7CC5" w:rsidRDefault="001A7CC5">
                  <w:pPr>
                    <w:pStyle w:val="TableHeadingDark"/>
                  </w:pPr>
                </w:p>
              </w:tc>
            </w:tr>
            <w:tr w:rsidR="001A7CC5" w14:paraId="2EF5F338" w14:textId="77777777">
              <w:trPr>
                <w:trHeight w:val="1053"/>
              </w:trPr>
              <w:tc>
                <w:tcPr>
                  <w:tcW w:w="2500" w:type="pct"/>
                </w:tcPr>
                <w:p w14:paraId="4239819B" w14:textId="77777777" w:rsidR="001A7CC5" w:rsidRPr="00AA0924" w:rsidRDefault="001A7CC5" w:rsidP="003613C3">
                  <w:pPr>
                    <w:pStyle w:val="BodyText"/>
                    <w:rPr>
                      <w:sz w:val="32"/>
                      <w:szCs w:val="32"/>
                    </w:rPr>
                  </w:pPr>
                </w:p>
                <w:p w14:paraId="332DF366" w14:textId="77777777" w:rsidR="006E773D" w:rsidRPr="00AA0924" w:rsidRDefault="00AA0924" w:rsidP="00AA0924">
                  <w:pPr>
                    <w:pStyle w:val="BodyText"/>
                    <w:ind w:right="-29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Class Day &amp; </w:t>
                  </w:r>
                  <w:r w:rsidR="006E773D" w:rsidRPr="00AA0924">
                    <w:rPr>
                      <w:sz w:val="32"/>
                      <w:szCs w:val="32"/>
                    </w:rPr>
                    <w:t>Time:</w:t>
                  </w:r>
                </w:p>
                <w:p w14:paraId="04DF4C9A" w14:textId="77777777" w:rsidR="006E773D" w:rsidRDefault="006E773D" w:rsidP="003613C3">
                  <w:pPr>
                    <w:pStyle w:val="BodyText"/>
                  </w:pPr>
                </w:p>
                <w:p w14:paraId="058A5A6F" w14:textId="77777777" w:rsidR="00AA0924" w:rsidRDefault="00AA0924" w:rsidP="00AA0924">
                  <w:pPr>
                    <w:pStyle w:val="BodyText"/>
                    <w:ind w:right="-1707"/>
                  </w:pPr>
                  <w:r>
                    <w:t xml:space="preserve"> </w:t>
                  </w:r>
                </w:p>
                <w:p w14:paraId="27BC076D" w14:textId="77777777" w:rsidR="006E773D" w:rsidRPr="00AA0924" w:rsidRDefault="00AA0924" w:rsidP="00AA0924">
                  <w:pPr>
                    <w:pStyle w:val="BodyText"/>
                    <w:ind w:right="-14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Would you like an invoice e</w:t>
                  </w:r>
                  <w:r w:rsidRPr="00AA0924">
                    <w:rPr>
                      <w:sz w:val="24"/>
                      <w:szCs w:val="24"/>
                    </w:rPr>
                    <w:t xml:space="preserve">mailed to you? </w:t>
                  </w:r>
                </w:p>
                <w:p w14:paraId="7375B5CA" w14:textId="77777777" w:rsidR="00AA0924" w:rsidRDefault="00AA0924" w:rsidP="003613C3">
                  <w:pPr>
                    <w:pStyle w:val="BodyText"/>
                  </w:pPr>
                </w:p>
                <w:p w14:paraId="05CBF462" w14:textId="77777777" w:rsidR="00AA0924" w:rsidRDefault="00AA0924" w:rsidP="003613C3">
                  <w:pPr>
                    <w:pStyle w:val="BodyText"/>
                  </w:pPr>
                  <w:r>
                    <w:t xml:space="preserve">Email: </w:t>
                  </w:r>
                </w:p>
              </w:tc>
              <w:tc>
                <w:tcPr>
                  <w:tcW w:w="2500" w:type="pct"/>
                </w:tcPr>
                <w:p w14:paraId="7C6AF996" w14:textId="77777777" w:rsidR="001A7CC5" w:rsidRDefault="001A7CC5" w:rsidP="003613C3">
                  <w:pPr>
                    <w:pStyle w:val="BodyText"/>
                  </w:pPr>
                </w:p>
              </w:tc>
            </w:tr>
            <w:tr w:rsidR="003613C3" w:rsidRPr="003613C3" w14:paraId="43838763" w14:textId="77777777">
              <w:tc>
                <w:tcPr>
                  <w:tcW w:w="2500" w:type="pct"/>
                </w:tcPr>
                <w:p w14:paraId="2C806B69" w14:textId="77777777" w:rsidR="003613C3" w:rsidRPr="003613C3" w:rsidRDefault="003613C3" w:rsidP="003613C3"/>
              </w:tc>
              <w:tc>
                <w:tcPr>
                  <w:tcW w:w="2500" w:type="pct"/>
                </w:tcPr>
                <w:p w14:paraId="55A55A3C" w14:textId="77777777" w:rsidR="003613C3" w:rsidRPr="003613C3" w:rsidRDefault="003613C3" w:rsidP="003613C3"/>
              </w:tc>
            </w:tr>
            <w:tr w:rsidR="001A7CC5" w14:paraId="1DADDDB4" w14:textId="77777777">
              <w:tc>
                <w:tcPr>
                  <w:tcW w:w="2500" w:type="pct"/>
                </w:tcPr>
                <w:p w14:paraId="27EDC7C5" w14:textId="77777777" w:rsidR="001A7CC5" w:rsidRDefault="001A7CC5" w:rsidP="003613C3">
                  <w:pPr>
                    <w:pStyle w:val="BodyText"/>
                  </w:pPr>
                </w:p>
              </w:tc>
              <w:tc>
                <w:tcPr>
                  <w:tcW w:w="2500" w:type="pct"/>
                </w:tcPr>
                <w:p w14:paraId="68158C22" w14:textId="77777777" w:rsidR="001A7CC5" w:rsidRDefault="001A7CC5" w:rsidP="003613C3">
                  <w:pPr>
                    <w:pStyle w:val="BodyText"/>
                  </w:pPr>
                </w:p>
              </w:tc>
            </w:tr>
          </w:tbl>
          <w:p w14:paraId="321F04B4" w14:textId="77777777" w:rsidR="001A7CC5" w:rsidRDefault="001A7CC5"/>
        </w:tc>
        <w:tc>
          <w:tcPr>
            <w:tcW w:w="2250" w:type="pct"/>
          </w:tcPr>
          <w:tbl>
            <w:tblPr>
              <w:tblStyle w:val="PurchaseOrder-Borderless"/>
              <w:tblW w:w="0" w:type="auto"/>
              <w:tblLook w:val="04A0" w:firstRow="1" w:lastRow="0" w:firstColumn="1" w:lastColumn="0" w:noHBand="0" w:noVBand="1"/>
            </w:tblPr>
            <w:tblGrid>
              <w:gridCol w:w="2790"/>
            </w:tblGrid>
            <w:tr w:rsidR="006E773D" w14:paraId="1CC06488" w14:textId="77777777" w:rsidTr="006E773D">
              <w:tc>
                <w:tcPr>
                  <w:tcW w:w="2790" w:type="dxa"/>
                </w:tcPr>
                <w:p w14:paraId="6B043DB6" w14:textId="77777777" w:rsidR="006E773D" w:rsidRPr="00AA0924" w:rsidRDefault="00AA0924" w:rsidP="00AA0924">
                  <w:pPr>
                    <w:pStyle w:val="BodyText"/>
                    <w:ind w:right="-761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Freedom Dance Custom Order </w:t>
                  </w:r>
                </w:p>
              </w:tc>
            </w:tr>
            <w:tr w:rsidR="006E773D" w14:paraId="1BB0CDE0" w14:textId="77777777" w:rsidTr="006E773D">
              <w:tc>
                <w:tcPr>
                  <w:tcW w:w="2790" w:type="dxa"/>
                </w:tcPr>
                <w:p w14:paraId="1BDD8129" w14:textId="77777777" w:rsidR="006E773D" w:rsidRDefault="006E773D" w:rsidP="003613C3">
                  <w:pPr>
                    <w:pStyle w:val="BodyText"/>
                  </w:pPr>
                </w:p>
              </w:tc>
            </w:tr>
            <w:tr w:rsidR="006E773D" w14:paraId="124C59B7" w14:textId="77777777" w:rsidTr="006E773D">
              <w:tc>
                <w:tcPr>
                  <w:tcW w:w="2790" w:type="dxa"/>
                </w:tcPr>
                <w:p w14:paraId="68D6C4E4" w14:textId="77777777" w:rsidR="006E773D" w:rsidRDefault="006E773D" w:rsidP="003613C3">
                  <w:pPr>
                    <w:pStyle w:val="BodyText"/>
                  </w:pPr>
                </w:p>
              </w:tc>
            </w:tr>
          </w:tbl>
          <w:p w14:paraId="161A70C3" w14:textId="77777777" w:rsidR="001A7CC5" w:rsidRDefault="001A7CC5"/>
        </w:tc>
      </w:tr>
    </w:tbl>
    <w:p w14:paraId="2557185D" w14:textId="77777777" w:rsidR="0015727F" w:rsidRDefault="0015727F">
      <w:pPr>
        <w:pStyle w:val="SpaceBetween"/>
      </w:pPr>
    </w:p>
    <w:tbl>
      <w:tblPr>
        <w:tblStyle w:val="PurchaseOrderTable"/>
        <w:tblW w:w="4631" w:type="pct"/>
        <w:tblLook w:val="04A0" w:firstRow="1" w:lastRow="0" w:firstColumn="1" w:lastColumn="0" w:noHBand="0" w:noVBand="1"/>
      </w:tblPr>
      <w:tblGrid>
        <w:gridCol w:w="1453"/>
        <w:gridCol w:w="1454"/>
        <w:gridCol w:w="5528"/>
        <w:gridCol w:w="1701"/>
      </w:tblGrid>
      <w:tr w:rsidR="006E773D" w14:paraId="204B4C8E" w14:textId="77777777" w:rsidTr="006E7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7" w:type="pct"/>
          </w:tcPr>
          <w:p w14:paraId="194E6108" w14:textId="77777777" w:rsidR="006E773D" w:rsidRDefault="006E773D" w:rsidP="003613C3">
            <w:pPr>
              <w:pStyle w:val="TableHeading"/>
            </w:pPr>
            <w:r>
              <w:t>Quantity</w:t>
            </w:r>
          </w:p>
        </w:tc>
        <w:tc>
          <w:tcPr>
            <w:tcW w:w="717" w:type="pct"/>
          </w:tcPr>
          <w:p w14:paraId="6EED410D" w14:textId="77777777" w:rsidR="006E773D" w:rsidRDefault="006E773D" w:rsidP="003613C3">
            <w:pPr>
              <w:pStyle w:val="TableHeading"/>
            </w:pPr>
            <w:r>
              <w:t>Item #</w:t>
            </w:r>
          </w:p>
        </w:tc>
        <w:tc>
          <w:tcPr>
            <w:tcW w:w="2727" w:type="pct"/>
          </w:tcPr>
          <w:p w14:paraId="1EE58510" w14:textId="77777777" w:rsidR="006E773D" w:rsidRDefault="006E773D" w:rsidP="003613C3">
            <w:pPr>
              <w:pStyle w:val="TableHeading"/>
            </w:pPr>
            <w:r>
              <w:t>Description</w:t>
            </w:r>
          </w:p>
        </w:tc>
        <w:tc>
          <w:tcPr>
            <w:tcW w:w="839" w:type="pct"/>
          </w:tcPr>
          <w:p w14:paraId="662E7BAB" w14:textId="77777777" w:rsidR="006E773D" w:rsidRDefault="006E773D" w:rsidP="003613C3">
            <w:pPr>
              <w:pStyle w:val="TableHeading"/>
            </w:pPr>
            <w:r>
              <w:t>Total</w:t>
            </w:r>
          </w:p>
        </w:tc>
      </w:tr>
      <w:tr w:rsidR="006E773D" w14:paraId="17F7AD4F" w14:textId="77777777" w:rsidTr="006E773D">
        <w:tc>
          <w:tcPr>
            <w:tcW w:w="717" w:type="pct"/>
          </w:tcPr>
          <w:p w14:paraId="03C4999D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2845CE17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190008B9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315B55CF" w14:textId="77777777" w:rsidR="006E773D" w:rsidRDefault="006E773D" w:rsidP="00686E4D">
            <w:pPr>
              <w:pStyle w:val="BodyText2"/>
            </w:pPr>
          </w:p>
        </w:tc>
      </w:tr>
      <w:tr w:rsidR="006E773D" w14:paraId="5BAEBFA7" w14:textId="77777777" w:rsidTr="006E773D">
        <w:tc>
          <w:tcPr>
            <w:tcW w:w="717" w:type="pct"/>
          </w:tcPr>
          <w:p w14:paraId="13C071A4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58D44E0F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63C3791A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5D09CA9D" w14:textId="77777777" w:rsidR="006E773D" w:rsidRDefault="006E773D" w:rsidP="00686E4D">
            <w:pPr>
              <w:pStyle w:val="BodyText2"/>
            </w:pPr>
          </w:p>
        </w:tc>
      </w:tr>
      <w:tr w:rsidR="006E773D" w14:paraId="4055A167" w14:textId="77777777" w:rsidTr="006E773D">
        <w:tc>
          <w:tcPr>
            <w:tcW w:w="717" w:type="pct"/>
          </w:tcPr>
          <w:p w14:paraId="59FB429B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17372574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39A49142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79655AB4" w14:textId="77777777" w:rsidR="006E773D" w:rsidRDefault="006E773D" w:rsidP="00686E4D">
            <w:pPr>
              <w:pStyle w:val="BodyText2"/>
            </w:pPr>
          </w:p>
        </w:tc>
      </w:tr>
      <w:tr w:rsidR="006E773D" w14:paraId="204CD3D2" w14:textId="77777777" w:rsidTr="006E773D">
        <w:tc>
          <w:tcPr>
            <w:tcW w:w="717" w:type="pct"/>
          </w:tcPr>
          <w:p w14:paraId="301DC98E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01CA1DF6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41EC23E2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1B2973D1" w14:textId="77777777" w:rsidR="006E773D" w:rsidRDefault="006E773D" w:rsidP="00686E4D">
            <w:pPr>
              <w:pStyle w:val="BodyText2"/>
            </w:pPr>
          </w:p>
        </w:tc>
      </w:tr>
      <w:tr w:rsidR="006E773D" w14:paraId="3F1EB419" w14:textId="77777777" w:rsidTr="006E773D">
        <w:tc>
          <w:tcPr>
            <w:tcW w:w="717" w:type="pct"/>
          </w:tcPr>
          <w:p w14:paraId="3E66F049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0E1D07ED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0AC5B5B0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5DD7E951" w14:textId="77777777" w:rsidR="006E773D" w:rsidRDefault="006E773D" w:rsidP="00686E4D">
            <w:pPr>
              <w:pStyle w:val="BodyText2"/>
            </w:pPr>
          </w:p>
        </w:tc>
      </w:tr>
      <w:tr w:rsidR="006E773D" w14:paraId="29321182" w14:textId="77777777" w:rsidTr="006E773D">
        <w:tc>
          <w:tcPr>
            <w:tcW w:w="717" w:type="pct"/>
          </w:tcPr>
          <w:p w14:paraId="17EFFD99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6CE09A3D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7F8A172F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6FA85E2F" w14:textId="77777777" w:rsidR="006E773D" w:rsidRDefault="006E773D" w:rsidP="00686E4D">
            <w:pPr>
              <w:pStyle w:val="BodyText2"/>
            </w:pPr>
          </w:p>
        </w:tc>
      </w:tr>
      <w:tr w:rsidR="006E773D" w14:paraId="013F8AFE" w14:textId="77777777" w:rsidTr="006E773D">
        <w:tc>
          <w:tcPr>
            <w:tcW w:w="717" w:type="pct"/>
          </w:tcPr>
          <w:p w14:paraId="00D67961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3EFB26DA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440E3DE8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7169C1DF" w14:textId="77777777" w:rsidR="006E773D" w:rsidRDefault="006E773D" w:rsidP="00686E4D">
            <w:pPr>
              <w:pStyle w:val="BodyText2"/>
            </w:pPr>
          </w:p>
        </w:tc>
      </w:tr>
      <w:tr w:rsidR="006E773D" w14:paraId="06BAD2A0" w14:textId="77777777" w:rsidTr="006E773D">
        <w:tc>
          <w:tcPr>
            <w:tcW w:w="717" w:type="pct"/>
          </w:tcPr>
          <w:p w14:paraId="7DC3D2DD" w14:textId="77777777" w:rsidR="006E773D" w:rsidRDefault="006E773D" w:rsidP="00686E4D">
            <w:pPr>
              <w:pStyle w:val="BodyText2"/>
            </w:pPr>
          </w:p>
        </w:tc>
        <w:tc>
          <w:tcPr>
            <w:tcW w:w="717" w:type="pct"/>
          </w:tcPr>
          <w:p w14:paraId="5C7D6903" w14:textId="77777777" w:rsidR="006E773D" w:rsidRDefault="006E773D" w:rsidP="00686E4D">
            <w:pPr>
              <w:pStyle w:val="BodyText2"/>
            </w:pPr>
          </w:p>
        </w:tc>
        <w:tc>
          <w:tcPr>
            <w:tcW w:w="2727" w:type="pct"/>
          </w:tcPr>
          <w:p w14:paraId="52327FB7" w14:textId="77777777" w:rsidR="006E773D" w:rsidRDefault="006E773D" w:rsidP="00686E4D">
            <w:pPr>
              <w:pStyle w:val="BodyText2"/>
            </w:pPr>
          </w:p>
        </w:tc>
        <w:tc>
          <w:tcPr>
            <w:tcW w:w="839" w:type="pct"/>
          </w:tcPr>
          <w:p w14:paraId="765A7155" w14:textId="77777777" w:rsidR="006E773D" w:rsidRDefault="006E773D" w:rsidP="00686E4D">
            <w:pPr>
              <w:pStyle w:val="BodyText2"/>
            </w:pPr>
          </w:p>
        </w:tc>
      </w:tr>
    </w:tbl>
    <w:p w14:paraId="482F0AA2" w14:textId="77777777" w:rsidR="0015727F" w:rsidRDefault="0015727F"/>
    <w:tbl>
      <w:tblPr>
        <w:tblStyle w:val="PurchaseOrderSummaryTable"/>
        <w:tblW w:w="1982" w:type="pct"/>
        <w:tblLook w:val="04A0" w:firstRow="1" w:lastRow="0" w:firstColumn="1" w:lastColumn="0" w:noHBand="0" w:noVBand="1"/>
      </w:tblPr>
      <w:tblGrid>
        <w:gridCol w:w="2898"/>
        <w:gridCol w:w="1440"/>
      </w:tblGrid>
      <w:tr w:rsidR="0015727F" w14:paraId="022DF51D" w14:textId="77777777">
        <w:tc>
          <w:tcPr>
            <w:tcW w:w="2898" w:type="dxa"/>
          </w:tcPr>
          <w:p w14:paraId="4FB7BFC5" w14:textId="77777777" w:rsidR="0015727F" w:rsidRDefault="0015727F" w:rsidP="00686E4D">
            <w:pPr>
              <w:pStyle w:val="TableHeading2"/>
            </w:pPr>
            <w:r>
              <w:t>Subtotal:</w:t>
            </w:r>
          </w:p>
        </w:tc>
        <w:tc>
          <w:tcPr>
            <w:tcW w:w="1440" w:type="dxa"/>
          </w:tcPr>
          <w:p w14:paraId="5744B704" w14:textId="77777777" w:rsidR="0015727F" w:rsidRDefault="0015727F" w:rsidP="00686E4D">
            <w:pPr>
              <w:pStyle w:val="BodyText2"/>
            </w:pPr>
          </w:p>
        </w:tc>
      </w:tr>
      <w:tr w:rsidR="0015727F" w14:paraId="5B2F1485" w14:textId="77777777">
        <w:tc>
          <w:tcPr>
            <w:tcW w:w="2898" w:type="dxa"/>
          </w:tcPr>
          <w:p w14:paraId="38211926" w14:textId="77777777" w:rsidR="0015727F" w:rsidRDefault="0015727F" w:rsidP="00686E4D">
            <w:pPr>
              <w:pStyle w:val="TableHeading2"/>
            </w:pPr>
          </w:p>
        </w:tc>
        <w:tc>
          <w:tcPr>
            <w:tcW w:w="1440" w:type="dxa"/>
          </w:tcPr>
          <w:p w14:paraId="68CEA8D0" w14:textId="77777777" w:rsidR="0015727F" w:rsidRDefault="0015727F" w:rsidP="00686E4D">
            <w:pPr>
              <w:pStyle w:val="BodyText2"/>
            </w:pPr>
          </w:p>
        </w:tc>
      </w:tr>
      <w:tr w:rsidR="0015727F" w14:paraId="79C7B9DF" w14:textId="77777777">
        <w:tc>
          <w:tcPr>
            <w:tcW w:w="2898" w:type="dxa"/>
          </w:tcPr>
          <w:p w14:paraId="38330DCE" w14:textId="77777777" w:rsidR="0015727F" w:rsidRDefault="0015727F" w:rsidP="00686E4D">
            <w:pPr>
              <w:pStyle w:val="TableHeading2"/>
            </w:pPr>
          </w:p>
        </w:tc>
        <w:tc>
          <w:tcPr>
            <w:tcW w:w="1440" w:type="dxa"/>
          </w:tcPr>
          <w:p w14:paraId="19A5695C" w14:textId="77777777" w:rsidR="0015727F" w:rsidRDefault="0015727F" w:rsidP="00686E4D">
            <w:pPr>
              <w:pStyle w:val="BodyText2"/>
            </w:pPr>
          </w:p>
        </w:tc>
      </w:tr>
      <w:tr w:rsidR="0015727F" w14:paraId="058B15CC" w14:textId="77777777">
        <w:tc>
          <w:tcPr>
            <w:tcW w:w="2898" w:type="dxa"/>
          </w:tcPr>
          <w:p w14:paraId="7E329CD7" w14:textId="77777777" w:rsidR="0015727F" w:rsidRDefault="0015727F" w:rsidP="00686E4D">
            <w:pPr>
              <w:pStyle w:val="TableHeading2"/>
            </w:pPr>
            <w:r>
              <w:t>Miscellaneous:</w:t>
            </w:r>
          </w:p>
        </w:tc>
        <w:tc>
          <w:tcPr>
            <w:tcW w:w="1440" w:type="dxa"/>
          </w:tcPr>
          <w:p w14:paraId="76B7D59E" w14:textId="77777777" w:rsidR="0015727F" w:rsidRDefault="0015727F" w:rsidP="00686E4D">
            <w:pPr>
              <w:pStyle w:val="BodyText2"/>
            </w:pPr>
          </w:p>
        </w:tc>
      </w:tr>
      <w:tr w:rsidR="0015727F" w14:paraId="011F51F8" w14:textId="77777777">
        <w:tc>
          <w:tcPr>
            <w:tcW w:w="2898" w:type="dxa"/>
          </w:tcPr>
          <w:p w14:paraId="43CFEF47" w14:textId="77777777" w:rsidR="0015727F" w:rsidRDefault="00227F58" w:rsidP="00227F58">
            <w:pPr>
              <w:pStyle w:val="TableHeadingDark2"/>
            </w:pPr>
            <w:r>
              <w:t>Balance</w:t>
            </w:r>
            <w:r w:rsidR="0015727F">
              <w:t>:</w:t>
            </w:r>
          </w:p>
        </w:tc>
        <w:tc>
          <w:tcPr>
            <w:tcW w:w="1440" w:type="dxa"/>
          </w:tcPr>
          <w:p w14:paraId="1B1B4B2A" w14:textId="77777777" w:rsidR="0015727F" w:rsidRDefault="0015727F" w:rsidP="00686E4D">
            <w:pPr>
              <w:pStyle w:val="BodyText2"/>
            </w:pPr>
          </w:p>
        </w:tc>
      </w:tr>
    </w:tbl>
    <w:p w14:paraId="2998440D" w14:textId="77777777" w:rsidR="0015727F" w:rsidRDefault="0015727F"/>
    <w:sectPr w:rsidR="0015727F" w:rsidSect="00157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9AAD8" w14:textId="77777777" w:rsidR="00613F2C" w:rsidRDefault="00613F2C">
      <w:r>
        <w:separator/>
      </w:r>
    </w:p>
  </w:endnote>
  <w:endnote w:type="continuationSeparator" w:id="0">
    <w:p w14:paraId="1A9A0002" w14:textId="77777777" w:rsidR="00613F2C" w:rsidRDefault="0061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メイリオ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14D4" w14:textId="77777777" w:rsidR="00BE0488" w:rsidRDefault="00BE04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77FD" w14:textId="77777777" w:rsidR="00BE0488" w:rsidRDefault="00BE048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216A4" w14:textId="77777777" w:rsidR="00BE0488" w:rsidRDefault="00BE0488" w:rsidP="00547D38">
    <w:pPr>
      <w:pStyle w:val="Footer"/>
    </w:pPr>
    <w:r>
      <w:t>Purchase Order</w:t>
    </w:r>
  </w:p>
  <w:tbl>
    <w:tblPr>
      <w:tblW w:w="5000" w:type="pct"/>
      <w:tblBorders>
        <w:top w:val="single" w:sz="8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3419"/>
      <w:gridCol w:w="1651"/>
      <w:gridCol w:w="2907"/>
      <w:gridCol w:w="3039"/>
    </w:tblGrid>
    <w:tr w:rsidR="00BE0488" w14:paraId="007A8358" w14:textId="77777777" w:rsidTr="009563A9">
      <w:tc>
        <w:tcPr>
          <w:tcW w:w="3419" w:type="dxa"/>
        </w:tcPr>
        <w:p w14:paraId="363B58E9" w14:textId="77777777" w:rsidR="00BE0488" w:rsidRDefault="009563A9" w:rsidP="009563A9">
          <w:pPr>
            <w:pStyle w:val="ContactHeading"/>
            <w:jc w:val="left"/>
          </w:pPr>
          <w:r>
            <w:t>Freedom Dance &amp; Pilates</w:t>
          </w:r>
        </w:p>
        <w:p w14:paraId="1DCEC4FE" w14:textId="395232CA" w:rsidR="009563A9" w:rsidRDefault="00472EDB" w:rsidP="009563A9">
          <w:pPr>
            <w:pStyle w:val="ContactHeading"/>
            <w:jc w:val="left"/>
          </w:pPr>
          <w:r>
            <w:t>2 TaniWha</w:t>
          </w:r>
          <w:r w:rsidR="009563A9">
            <w:t>, 2</w:t>
          </w:r>
          <w:r w:rsidR="009563A9" w:rsidRPr="009563A9">
            <w:rPr>
              <w:vertAlign w:val="superscript"/>
            </w:rPr>
            <w:t>nd</w:t>
          </w:r>
          <w:r>
            <w:t xml:space="preserve"> Level </w:t>
          </w:r>
          <w:bookmarkStart w:id="0" w:name="_GoBack"/>
          <w:bookmarkEnd w:id="0"/>
        </w:p>
      </w:tc>
      <w:tc>
        <w:tcPr>
          <w:tcW w:w="1651" w:type="dxa"/>
        </w:tcPr>
        <w:p w14:paraId="2067F414" w14:textId="77777777" w:rsidR="00BE0488" w:rsidRDefault="009563A9" w:rsidP="009563A9">
          <w:pPr>
            <w:pStyle w:val="ContactHeading"/>
            <w:jc w:val="left"/>
          </w:pPr>
          <w:r>
            <w:t>Cell: 027 588 8090</w:t>
          </w:r>
        </w:p>
        <w:p w14:paraId="4F0B78C2" w14:textId="77777777" w:rsidR="00BE0488" w:rsidRDefault="00BE0488" w:rsidP="009563A9">
          <w:pPr>
            <w:pStyle w:val="Contact"/>
            <w:jc w:val="center"/>
          </w:pPr>
        </w:p>
      </w:tc>
      <w:tc>
        <w:tcPr>
          <w:tcW w:w="2907" w:type="dxa"/>
        </w:tcPr>
        <w:p w14:paraId="06248DFC" w14:textId="77777777" w:rsidR="00BE0488" w:rsidRDefault="009563A9" w:rsidP="009563A9">
          <w:pPr>
            <w:pStyle w:val="ContactHeading"/>
            <w:jc w:val="left"/>
          </w:pPr>
          <w:r>
            <w:t>freedomdancenp@gmail.com</w:t>
          </w:r>
        </w:p>
      </w:tc>
      <w:tc>
        <w:tcPr>
          <w:tcW w:w="3039" w:type="dxa"/>
        </w:tcPr>
        <w:p w14:paraId="4367B86A" w14:textId="77777777" w:rsidR="00BE0488" w:rsidRDefault="009563A9" w:rsidP="00EF0DF0">
          <w:pPr>
            <w:pStyle w:val="ContactHeading"/>
          </w:pPr>
          <w:r>
            <w:t>www.freedomdance.co.nz</w:t>
          </w:r>
        </w:p>
        <w:p w14:paraId="7D1A995D" w14:textId="77777777" w:rsidR="00BE0488" w:rsidRDefault="00BE0488" w:rsidP="00547D38">
          <w:pPr>
            <w:pStyle w:val="Contact"/>
          </w:pPr>
        </w:p>
      </w:tc>
    </w:tr>
  </w:tbl>
  <w:p w14:paraId="770D7280" w14:textId="77777777" w:rsidR="00BE0488" w:rsidRPr="00547D38" w:rsidRDefault="00BE0488" w:rsidP="00547D3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7A846" w14:textId="77777777" w:rsidR="00613F2C" w:rsidRDefault="00613F2C">
      <w:r>
        <w:separator/>
      </w:r>
    </w:p>
  </w:footnote>
  <w:footnote w:type="continuationSeparator" w:id="0">
    <w:p w14:paraId="12F8A368" w14:textId="77777777" w:rsidR="00613F2C" w:rsidRDefault="00613F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C039" w14:textId="77777777" w:rsidR="00BE0488" w:rsidRDefault="00BE04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urchaseOrder-Borderless"/>
      <w:tblW w:w="0" w:type="auto"/>
      <w:tblLook w:val="04A0" w:firstRow="1" w:lastRow="0" w:firstColumn="1" w:lastColumn="0" w:noHBand="0" w:noVBand="1"/>
    </w:tblPr>
    <w:tblGrid>
      <w:gridCol w:w="10530"/>
      <w:gridCol w:w="270"/>
    </w:tblGrid>
    <w:tr w:rsidR="00BE0488" w14:paraId="590819F7" w14:textId="77777777">
      <w:trPr>
        <w:trHeight w:hRule="exact" w:val="864"/>
      </w:trPr>
      <w:tc>
        <w:tcPr>
          <w:tcW w:w="10530" w:type="dxa"/>
        </w:tcPr>
        <w:p w14:paraId="75B195EC" w14:textId="77777777" w:rsidR="00BE0488" w:rsidRDefault="00BE0488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D7F2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70" w:type="dxa"/>
          <w:shd w:val="clear" w:color="auto" w:fill="663366" w:themeFill="accent1"/>
        </w:tcPr>
        <w:p w14:paraId="38D185D5" w14:textId="77777777" w:rsidR="00BE0488" w:rsidRDefault="00BE0488"/>
      </w:tc>
    </w:tr>
  </w:tbl>
  <w:p w14:paraId="26D8ED8D" w14:textId="77777777" w:rsidR="00BE0488" w:rsidRDefault="00BE048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F852" w14:textId="77777777" w:rsidR="00BE0488" w:rsidRDefault="00BE04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54CCC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2A49E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E88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B4467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DC37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8A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842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8C67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8A69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7445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E773D"/>
    <w:rsid w:val="000D09C4"/>
    <w:rsid w:val="000E7025"/>
    <w:rsid w:val="00113FC3"/>
    <w:rsid w:val="00116B0F"/>
    <w:rsid w:val="0015727F"/>
    <w:rsid w:val="00177EAA"/>
    <w:rsid w:val="001A7CC5"/>
    <w:rsid w:val="00227F58"/>
    <w:rsid w:val="00280FA8"/>
    <w:rsid w:val="00284A89"/>
    <w:rsid w:val="002B0CC4"/>
    <w:rsid w:val="003613C3"/>
    <w:rsid w:val="00377438"/>
    <w:rsid w:val="00472EDB"/>
    <w:rsid w:val="004976E7"/>
    <w:rsid w:val="004C764D"/>
    <w:rsid w:val="00547D38"/>
    <w:rsid w:val="00613F2C"/>
    <w:rsid w:val="00686E4D"/>
    <w:rsid w:val="006E773D"/>
    <w:rsid w:val="00745A6A"/>
    <w:rsid w:val="007E6E3B"/>
    <w:rsid w:val="0081655A"/>
    <w:rsid w:val="0087044A"/>
    <w:rsid w:val="0089326D"/>
    <w:rsid w:val="008D7F4B"/>
    <w:rsid w:val="00924EDB"/>
    <w:rsid w:val="009563A9"/>
    <w:rsid w:val="00AA0924"/>
    <w:rsid w:val="00AA6B13"/>
    <w:rsid w:val="00AD7F25"/>
    <w:rsid w:val="00BE0488"/>
    <w:rsid w:val="00C47A9F"/>
    <w:rsid w:val="00D93A00"/>
    <w:rsid w:val="00E20E5F"/>
    <w:rsid w:val="00EF0DF0"/>
    <w:rsid w:val="00F7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BA9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C162DD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C16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6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13C3"/>
    <w:pPr>
      <w:keepNext/>
      <w:keepLines/>
      <w:spacing w:before="160"/>
      <w:jc w:val="right"/>
      <w:outlineLvl w:val="2"/>
    </w:pPr>
    <w:rPr>
      <w:rFonts w:asciiTheme="majorHAnsi" w:eastAsiaTheme="majorEastAsia" w:hAnsiTheme="majorHAnsi" w:cstheme="majorBidi"/>
      <w:bCs/>
      <w:caps/>
      <w:color w:val="663366" w:themeColor="accent1"/>
      <w:sz w:val="1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162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62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62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62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62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2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2DD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162DD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280FA8"/>
    <w:pPr>
      <w:tabs>
        <w:tab w:val="center" w:pos="4680"/>
        <w:tab w:val="right" w:pos="9360"/>
      </w:tabs>
      <w:spacing w:after="240"/>
      <w:jc w:val="right"/>
    </w:pPr>
    <w:rPr>
      <w:color w:val="C3AFCC" w:themeColor="background2"/>
      <w:sz w:val="96"/>
      <w:szCs w:val="16"/>
    </w:rPr>
  </w:style>
  <w:style w:type="character" w:customStyle="1" w:styleId="FooterChar">
    <w:name w:val="Footer Char"/>
    <w:basedOn w:val="DefaultParagraphFont"/>
    <w:link w:val="Footer"/>
    <w:rsid w:val="00280FA8"/>
    <w:rPr>
      <w:color w:val="C3AFCC" w:themeColor="background2"/>
      <w:sz w:val="96"/>
      <w:szCs w:val="16"/>
    </w:rPr>
  </w:style>
  <w:style w:type="paragraph" w:customStyle="1" w:styleId="TableHeadingDark2">
    <w:name w:val="Table Heading Dark 2"/>
    <w:basedOn w:val="Normal"/>
    <w:rsid w:val="00686E4D"/>
    <w:pPr>
      <w:spacing w:before="60" w:after="60"/>
    </w:pPr>
    <w:rPr>
      <w:b/>
      <w:caps/>
      <w:color w:val="663366" w:themeColor="accent1"/>
    </w:rPr>
  </w:style>
  <w:style w:type="table" w:styleId="TableGrid">
    <w:name w:val="Table Grid"/>
    <w:basedOn w:val="TableNormal"/>
    <w:rsid w:val="00547D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urchaseOrder-Borderless">
    <w:name w:val="Purchase Order - Borderless"/>
    <w:basedOn w:val="TableNormal"/>
    <w:rsid w:val="001A7CC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styleId="BodyText">
    <w:name w:val="Body Text"/>
    <w:basedOn w:val="Normal"/>
    <w:link w:val="BodyTextChar"/>
    <w:rsid w:val="003613C3"/>
    <w:pPr>
      <w:spacing w:before="40" w:after="40"/>
    </w:pPr>
    <w:rPr>
      <w:b/>
      <w:color w:val="2B142D" w:themeColor="text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613C3"/>
    <w:rPr>
      <w:b/>
      <w:color w:val="2B142D" w:themeColor="text2"/>
      <w:sz w:val="20"/>
      <w:szCs w:val="20"/>
    </w:rPr>
  </w:style>
  <w:style w:type="paragraph" w:customStyle="1" w:styleId="TableHeadingDark">
    <w:name w:val="Table Heading Dark"/>
    <w:basedOn w:val="Normal"/>
    <w:rsid w:val="003613C3"/>
    <w:pPr>
      <w:spacing w:before="40" w:after="40"/>
    </w:pPr>
    <w:rPr>
      <w:b/>
      <w:caps/>
      <w:color w:val="663366" w:themeColor="accent1"/>
      <w:sz w:val="20"/>
    </w:rPr>
  </w:style>
  <w:style w:type="paragraph" w:customStyle="1" w:styleId="SpaceBetween">
    <w:name w:val="Space Between"/>
    <w:basedOn w:val="Normal"/>
    <w:rsid w:val="00C162DD"/>
    <w:pPr>
      <w:spacing w:after="360"/>
    </w:pPr>
    <w:rPr>
      <w:color w:val="404040" w:themeColor="text1" w:themeTint="BF"/>
    </w:rPr>
  </w:style>
  <w:style w:type="paragraph" w:customStyle="1" w:styleId="TableHeading">
    <w:name w:val="Table Heading"/>
    <w:basedOn w:val="Normal"/>
    <w:rsid w:val="00D93A00"/>
    <w:pPr>
      <w:spacing w:before="60" w:after="60"/>
    </w:pPr>
    <w:rPr>
      <w:b/>
      <w:caps/>
      <w:color w:val="FFFFFF" w:themeColor="background1"/>
    </w:rPr>
  </w:style>
  <w:style w:type="table" w:customStyle="1" w:styleId="PurchaseOrderTable">
    <w:name w:val="Purchase Order Table"/>
    <w:basedOn w:val="TableNormal"/>
    <w:rsid w:val="00E20E5F"/>
    <w:tblPr>
      <w:tblInd w:w="0" w:type="dxa"/>
      <w:tblBorders>
        <w:top w:val="single" w:sz="8" w:space="0" w:color="C3AFCC" w:themeColor="background2"/>
        <w:left w:val="single" w:sz="8" w:space="0" w:color="C3AFCC" w:themeColor="background2"/>
        <w:bottom w:val="single" w:sz="8" w:space="0" w:color="C3AFCC" w:themeColor="background2"/>
        <w:right w:val="single" w:sz="8" w:space="0" w:color="C3AFCC" w:themeColor="background2"/>
        <w:insideH w:val="single" w:sz="8" w:space="0" w:color="C3AFCC" w:themeColor="background2"/>
        <w:insideV w:val="single" w:sz="8" w:space="0" w:color="C3AFCC" w:themeColor="background2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663366" w:themeFill="accent1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ContactHeading">
    <w:name w:val="Contact Heading"/>
    <w:basedOn w:val="Normal"/>
    <w:rsid w:val="00EF0DF0"/>
    <w:pPr>
      <w:spacing w:before="160"/>
      <w:jc w:val="right"/>
    </w:pPr>
    <w:rPr>
      <w:caps/>
      <w:color w:val="663366" w:themeColor="accent1"/>
      <w:sz w:val="16"/>
    </w:rPr>
  </w:style>
  <w:style w:type="paragraph" w:customStyle="1" w:styleId="TableHeading2">
    <w:name w:val="Table Heading 2"/>
    <w:basedOn w:val="Normal"/>
    <w:rsid w:val="00686E4D"/>
    <w:pPr>
      <w:spacing w:before="60" w:after="60"/>
    </w:pPr>
    <w:rPr>
      <w:b/>
      <w:caps/>
      <w:color w:val="7F7F7F" w:themeColor="text1" w:themeTint="80"/>
    </w:rPr>
  </w:style>
  <w:style w:type="table" w:customStyle="1" w:styleId="PurchaseOrderSummaryTable">
    <w:name w:val="Purchase Order Summary Table"/>
    <w:basedOn w:val="TableNormal"/>
    <w:qFormat/>
    <w:rsid w:val="00E20E5F"/>
    <w:tblPr>
      <w:jc w:val="right"/>
      <w:tblInd w:w="0" w:type="dxa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0" w:type="dxa"/>
        <w:left w:w="72" w:type="dxa"/>
        <w:bottom w:w="0" w:type="dxa"/>
        <w:right w:w="72" w:type="dxa"/>
      </w:tblCellMar>
    </w:tblPr>
    <w:trPr>
      <w:jc w:val="right"/>
    </w:trPr>
    <w:tblStylePr w:type="lastRow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62D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162DD"/>
  </w:style>
  <w:style w:type="paragraph" w:styleId="BlockText">
    <w:name w:val="Block Text"/>
    <w:basedOn w:val="Normal"/>
    <w:semiHidden/>
    <w:unhideWhenUsed/>
    <w:rsid w:val="00C162DD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unhideWhenUsed/>
    <w:rsid w:val="00686E4D"/>
    <w:pPr>
      <w:spacing w:before="60" w:after="60"/>
    </w:pPr>
    <w:rPr>
      <w:b/>
      <w:color w:val="2B142D" w:themeColor="text2"/>
    </w:rPr>
  </w:style>
  <w:style w:type="paragraph" w:styleId="BodyText3">
    <w:name w:val="Body Text 3"/>
    <w:basedOn w:val="Normal"/>
    <w:link w:val="BodyText3Char"/>
    <w:semiHidden/>
    <w:unhideWhenUsed/>
    <w:rsid w:val="00C16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162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162DD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162DD"/>
    <w:rPr>
      <w:b/>
      <w:color w:val="2B142D" w:themeColor="text2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6E4D"/>
    <w:rPr>
      <w:b/>
      <w:color w:val="2B142D" w:themeColor="text2"/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162D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162DD"/>
    <w:rPr>
      <w:b/>
      <w:color w:val="2B142D" w:themeColor="text2"/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C162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162DD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C162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62D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162DD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C162D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162DD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C16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6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6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62D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162DD"/>
  </w:style>
  <w:style w:type="character" w:customStyle="1" w:styleId="DateChar">
    <w:name w:val="Date Char"/>
    <w:basedOn w:val="DefaultParagraphFont"/>
    <w:link w:val="Date"/>
    <w:semiHidden/>
    <w:rsid w:val="00C162DD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C16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162D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162DD"/>
  </w:style>
  <w:style w:type="character" w:customStyle="1" w:styleId="E-mailSignatureChar">
    <w:name w:val="E-mail Signature Char"/>
    <w:basedOn w:val="DefaultParagraphFont"/>
    <w:link w:val="E-mailSignature"/>
    <w:semiHidden/>
    <w:rsid w:val="00C162DD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C162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62D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162D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162D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16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62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162DD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162DD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613C3"/>
    <w:rPr>
      <w:rFonts w:asciiTheme="majorHAnsi" w:eastAsiaTheme="majorEastAsia" w:hAnsiTheme="majorHAnsi" w:cstheme="majorBidi"/>
      <w:bCs/>
      <w:caps/>
      <w:color w:val="663366" w:themeColor="accent1"/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C162DD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C162DD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C162DD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C162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162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162D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162DD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C162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62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162DD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C162DD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C162DD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C162DD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C162DD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C162DD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C162DD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C162DD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C162DD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C162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162DD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C162DD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C162D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162D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162D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162D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162D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162D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162D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162D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162D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162D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162D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162D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162D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162D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162D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162D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162D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162D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162D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162D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162D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16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62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16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162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162DD"/>
    <w:rPr>
      <w:sz w:val="18"/>
    </w:rPr>
  </w:style>
  <w:style w:type="paragraph" w:styleId="NormalWeb">
    <w:name w:val="Normal (Web)"/>
    <w:basedOn w:val="Normal"/>
    <w:semiHidden/>
    <w:unhideWhenUsed/>
    <w:rsid w:val="00C162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162D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162DD"/>
  </w:style>
  <w:style w:type="character" w:customStyle="1" w:styleId="NoteHeadingChar">
    <w:name w:val="Note Heading Char"/>
    <w:basedOn w:val="DefaultParagraphFont"/>
    <w:link w:val="NoteHeading"/>
    <w:semiHidden/>
    <w:rsid w:val="00C162D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C162D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162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162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162DD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162DD"/>
  </w:style>
  <w:style w:type="character" w:customStyle="1" w:styleId="SalutationChar">
    <w:name w:val="Salutation Char"/>
    <w:basedOn w:val="DefaultParagraphFont"/>
    <w:link w:val="Salutation"/>
    <w:semiHidden/>
    <w:rsid w:val="00C162DD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C162D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162DD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C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162DD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162DD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C162DD"/>
  </w:style>
  <w:style w:type="paragraph" w:styleId="Title">
    <w:name w:val="Title"/>
    <w:basedOn w:val="Normal"/>
    <w:next w:val="Normal"/>
    <w:link w:val="TitleChar"/>
    <w:qFormat/>
    <w:rsid w:val="00C162DD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162DD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162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162D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162DD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C162DD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C162DD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C162DD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C162DD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C162DD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C162DD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C162DD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C162DD"/>
    <w:pPr>
      <w:outlineLvl w:val="9"/>
    </w:pPr>
  </w:style>
  <w:style w:type="paragraph" w:customStyle="1" w:styleId="Contact">
    <w:name w:val="Contact"/>
    <w:basedOn w:val="Normal"/>
    <w:qFormat/>
    <w:rsid w:val="0081655A"/>
    <w:pPr>
      <w:jc w:val="right"/>
    </w:pPr>
    <w:rPr>
      <w:rFonts w:eastAsiaTheme="minorHAnsi"/>
      <w:color w:val="7F7F7F" w:themeColor="text1" w:themeTint="8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Book%20Air:Applications:Microsoft%20Office%202011:Office:Media:Templates:Print%20Layout%20View:Coordinated%20Forms:Purchase%20Orders:Plaza%20Purchase%20Order.dotx" TargetMode="External"/></Relationships>
</file>

<file path=word/theme/theme1.xml><?xml version="1.0" encoding="utf-8"?>
<a:theme xmlns:a="http://schemas.openxmlformats.org/drawingml/2006/main" name="Plaza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MacBook Air:Applications:Microsoft Office 2011:Office:Media:Templates:Print Layout View:Coordinated Forms:Purchase Orders:Plaza Purchase Order.dotx</Template>
  <TotalTime>26</TotalTime>
  <Pages>1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Close</dc:creator>
  <cp:keywords/>
  <dc:description/>
  <cp:lastModifiedBy>Melody Close</cp:lastModifiedBy>
  <cp:revision>3</cp:revision>
  <cp:lastPrinted>2019-06-30T22:42:00Z</cp:lastPrinted>
  <dcterms:created xsi:type="dcterms:W3CDTF">2017-03-24T09:07:00Z</dcterms:created>
  <dcterms:modified xsi:type="dcterms:W3CDTF">2019-07-02T04:12:00Z</dcterms:modified>
  <cp:category/>
</cp:coreProperties>
</file>